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BAC96" w14:textId="46A911F2" w:rsidR="00B30A05" w:rsidRDefault="00B30A05" w:rsidP="00B30A05">
      <w:pPr>
        <w:spacing w:after="240"/>
        <w:jc w:val="right"/>
        <w:rPr>
          <w:rFonts w:ascii="Verdana" w:hAnsi="Verdana"/>
        </w:rPr>
      </w:pPr>
      <w:r>
        <w:rPr>
          <w:noProof/>
          <w:lang w:val="nb-NO" w:eastAsia="nb-NO"/>
        </w:rPr>
        <w:drawing>
          <wp:inline distT="0" distB="0" distL="0" distR="0" wp14:anchorId="5F225265" wp14:editId="2220D648">
            <wp:extent cx="2842920" cy="7794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IN_fullname mediu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920" cy="7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E7BFF" w14:textId="3F4CACB6" w:rsidR="00A5743F" w:rsidRPr="00E60BA6" w:rsidRDefault="00A73155" w:rsidP="00A73155">
      <w:pPr>
        <w:pStyle w:val="Title"/>
        <w:rPr>
          <w:rFonts w:ascii="Verdana" w:hAnsi="Verdana"/>
        </w:rPr>
      </w:pPr>
      <w:r w:rsidRPr="00E60BA6">
        <w:rPr>
          <w:rFonts w:ascii="Verdana" w:hAnsi="Verdana"/>
        </w:rPr>
        <w:t>The Ch</w:t>
      </w:r>
      <w:r w:rsidR="008E3020">
        <w:rPr>
          <w:rFonts w:ascii="Verdana" w:hAnsi="Verdana"/>
        </w:rPr>
        <w:t>eryl Stephens</w:t>
      </w:r>
      <w:r w:rsidRPr="00E60BA6">
        <w:rPr>
          <w:rFonts w:ascii="Verdana" w:hAnsi="Verdana"/>
        </w:rPr>
        <w:t xml:space="preserve"> </w:t>
      </w:r>
      <w:r w:rsidR="008E3020">
        <w:rPr>
          <w:rFonts w:ascii="Verdana" w:hAnsi="Verdana"/>
        </w:rPr>
        <w:t>Award for Innovation in</w:t>
      </w:r>
      <w:r w:rsidRPr="00E60BA6">
        <w:rPr>
          <w:rFonts w:ascii="Verdana" w:hAnsi="Verdana"/>
        </w:rPr>
        <w:t xml:space="preserve"> Plain Language</w:t>
      </w:r>
    </w:p>
    <w:p w14:paraId="4E91EB13" w14:textId="407C7EB4" w:rsidR="00A73155" w:rsidRPr="00A73155" w:rsidRDefault="00A73155" w:rsidP="00A73155">
      <w:pPr>
        <w:pStyle w:val="Subtitle"/>
      </w:pPr>
      <w:r>
        <w:t>Template for nominations for the award</w:t>
      </w:r>
    </w:p>
    <w:p w14:paraId="332298E7" w14:textId="3EEBF8B5" w:rsidR="00A73155" w:rsidRDefault="00A73155" w:rsidP="00A84FFF">
      <w:pPr>
        <w:pStyle w:val="Heading1"/>
      </w:pPr>
      <w:r>
        <w:t>Purpose</w:t>
      </w:r>
    </w:p>
    <w:p w14:paraId="0D5B34B2" w14:textId="3AEE81D4" w:rsidR="00A73155" w:rsidRDefault="008E3020" w:rsidP="00A73155">
      <w:pPr>
        <w:pStyle w:val="Maintxt"/>
      </w:pPr>
      <w:r w:rsidRPr="008E3020">
        <w:t>The Cheryl Stephens Innovation Award is an international award recognizing innovation in plain language</w:t>
      </w:r>
      <w:r w:rsidR="00A73155">
        <w:t>.</w:t>
      </w:r>
    </w:p>
    <w:p w14:paraId="039B7A1C" w14:textId="34BF4407" w:rsidR="00A73155" w:rsidRDefault="00A73155" w:rsidP="00A84FFF">
      <w:pPr>
        <w:pStyle w:val="Heading1"/>
      </w:pPr>
      <w:r>
        <w:t>Eligibility</w:t>
      </w:r>
    </w:p>
    <w:p w14:paraId="210155B2" w14:textId="6AEAAAC8" w:rsidR="00A73155" w:rsidRDefault="00A73155" w:rsidP="00A73155">
      <w:pPr>
        <w:pStyle w:val="Maintxt"/>
      </w:pPr>
      <w:r w:rsidRPr="00A73155">
        <w:t xml:space="preserve">To be eligible for the Award, a recipient will </w:t>
      </w:r>
      <w:r w:rsidRPr="00865740">
        <w:t>generally be a PLAIN member</w:t>
      </w:r>
      <w:r w:rsidR="00865740">
        <w:t>, but need not be</w:t>
      </w:r>
      <w:r w:rsidRPr="00A73155">
        <w:t>.</w:t>
      </w:r>
      <w:r>
        <w:t xml:space="preserve"> The nomination must be made by a PLAIN member, supported by another PLAIN member and </w:t>
      </w:r>
      <w:r w:rsidR="00A84FFF" w:rsidRPr="00A84FFF">
        <w:t xml:space="preserve">at least one other individual active in the plain-language profession </w:t>
      </w:r>
      <w:r w:rsidR="00A84FFF">
        <w:t>(who may be</w:t>
      </w:r>
      <w:r w:rsidR="00A84FFF" w:rsidRPr="00A84FFF">
        <w:t xml:space="preserve"> a member of PLAIN</w:t>
      </w:r>
      <w:r w:rsidR="00A84FFF">
        <w:t xml:space="preserve"> but need not be).</w:t>
      </w:r>
    </w:p>
    <w:p w14:paraId="3781E0EC" w14:textId="1168C11D" w:rsidR="00634430" w:rsidRDefault="00634430" w:rsidP="00116B71">
      <w:pPr>
        <w:pStyle w:val="Heading1"/>
      </w:pPr>
      <w:r>
        <w:t>Your nominee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998"/>
        <w:gridCol w:w="5755"/>
      </w:tblGrid>
      <w:tr w:rsidR="00634430" w:rsidRPr="00634430" w14:paraId="4DFCCD45" w14:textId="77777777" w:rsidTr="00634430">
        <w:tc>
          <w:tcPr>
            <w:tcW w:w="2263" w:type="dxa"/>
          </w:tcPr>
          <w:p w14:paraId="4F7CFBD8" w14:textId="31DA7F34" w:rsidR="00634430" w:rsidRPr="00634430" w:rsidRDefault="00634430" w:rsidP="00865740">
            <w:pPr>
              <w:pStyle w:val="Maintxt"/>
            </w:pPr>
            <w:proofErr w:type="gramStart"/>
            <w:r w:rsidRPr="00634430">
              <w:t>I  nominate</w:t>
            </w:r>
            <w:proofErr w:type="gramEnd"/>
          </w:p>
        </w:tc>
        <w:tc>
          <w:tcPr>
            <w:tcW w:w="6753" w:type="dxa"/>
            <w:gridSpan w:val="2"/>
            <w:tcBorders>
              <w:bottom w:val="single" w:sz="4" w:space="0" w:color="auto"/>
            </w:tcBorders>
            <w:vAlign w:val="bottom"/>
          </w:tcPr>
          <w:p w14:paraId="53A3CD03" w14:textId="7E63A34F" w:rsidR="00634430" w:rsidRPr="00634430" w:rsidRDefault="00634430" w:rsidP="00634430">
            <w:pPr>
              <w:pStyle w:val="Tabletxt"/>
            </w:pPr>
          </w:p>
        </w:tc>
      </w:tr>
      <w:tr w:rsidR="00634430" w:rsidRPr="00634430" w14:paraId="38F33407" w14:textId="77777777" w:rsidTr="00634430">
        <w:tc>
          <w:tcPr>
            <w:tcW w:w="3261" w:type="dxa"/>
            <w:gridSpan w:val="2"/>
            <w:tcBorders>
              <w:bottom w:val="nil"/>
            </w:tcBorders>
          </w:tcPr>
          <w:p w14:paraId="2AB50A94" w14:textId="1AA2F251" w:rsidR="00634430" w:rsidRPr="00634430" w:rsidRDefault="00634430" w:rsidP="00865740">
            <w:pPr>
              <w:pStyle w:val="Maintxt"/>
            </w:pPr>
            <w:r w:rsidRPr="00634430">
              <w:t xml:space="preserve">For their achievement in </w:t>
            </w:r>
            <w:r>
              <w:t xml:space="preserve">… </w:t>
            </w:r>
            <w:r w:rsidRPr="00634430">
              <w:t>(provide a brief statement)</w:t>
            </w:r>
          </w:p>
        </w:tc>
        <w:tc>
          <w:tcPr>
            <w:tcW w:w="5755" w:type="dxa"/>
            <w:vAlign w:val="bottom"/>
          </w:tcPr>
          <w:p w14:paraId="765BC075" w14:textId="73EB7359" w:rsidR="00634430" w:rsidRPr="00634430" w:rsidRDefault="00634430" w:rsidP="00634430">
            <w:pPr>
              <w:pStyle w:val="Tabletxt"/>
            </w:pPr>
          </w:p>
        </w:tc>
      </w:tr>
    </w:tbl>
    <w:p w14:paraId="62DE4F98" w14:textId="7EEA8BEC" w:rsidR="00865740" w:rsidRDefault="00865740" w:rsidP="00481C85">
      <w:pPr>
        <w:pStyle w:val="Heading1"/>
      </w:pPr>
      <w:r>
        <w:t>Deadline</w:t>
      </w:r>
    </w:p>
    <w:p w14:paraId="0706D453" w14:textId="72BAC05C" w:rsidR="00865740" w:rsidRPr="00865740" w:rsidRDefault="00865740" w:rsidP="006A2C30">
      <w:pPr>
        <w:pStyle w:val="Maintxt"/>
      </w:pPr>
      <w:r>
        <w:t xml:space="preserve">Your nomination must be submitted by June </w:t>
      </w:r>
      <w:r>
        <w:t>26</w:t>
      </w:r>
      <w:r>
        <w:t>,</w:t>
      </w:r>
      <w:r>
        <w:t xml:space="preserve"> </w:t>
      </w:r>
      <w:r>
        <w:t>2023.</w:t>
      </w:r>
    </w:p>
    <w:p w14:paraId="0D4BFDAD" w14:textId="3D1ED501" w:rsidR="00481C85" w:rsidRDefault="00481C85" w:rsidP="00481C85">
      <w:pPr>
        <w:pStyle w:val="Heading1"/>
      </w:pPr>
      <w:r>
        <w:t>Criteria</w:t>
      </w:r>
    </w:p>
    <w:p w14:paraId="32FE9A08" w14:textId="0E857D93" w:rsidR="002D7293" w:rsidRDefault="002D7293" w:rsidP="002D7293">
      <w:pPr>
        <w:pStyle w:val="Maintxt"/>
      </w:pPr>
      <w:r>
        <w:t>The award will be presented to a person or organization whose plain language activities have brought significant benefit to the community through one or more of the following areas:</w:t>
      </w:r>
    </w:p>
    <w:p w14:paraId="692F5EE4" w14:textId="77777777" w:rsidR="002D7293" w:rsidRDefault="002D7293" w:rsidP="002D7293">
      <w:pPr>
        <w:pStyle w:val="Maintxtblt"/>
      </w:pPr>
      <w:r>
        <w:t>Technology – adapting emerging technology to develop new services and systems</w:t>
      </w:r>
    </w:p>
    <w:p w14:paraId="59582DAA" w14:textId="77777777" w:rsidR="002D7293" w:rsidRDefault="002D7293" w:rsidP="002D7293">
      <w:pPr>
        <w:pStyle w:val="Maintxtblt"/>
      </w:pPr>
      <w:r>
        <w:t>Advocacy – extending the scope and influence of plain language internationally</w:t>
      </w:r>
    </w:p>
    <w:p w14:paraId="26DCAE9F" w14:textId="77777777" w:rsidR="002D7293" w:rsidRDefault="002D7293" w:rsidP="002D7293">
      <w:pPr>
        <w:pStyle w:val="Maintxtblt"/>
      </w:pPr>
      <w:r>
        <w:t>Research – strengthening the knowledge base for plain language</w:t>
      </w:r>
    </w:p>
    <w:p w14:paraId="7B23D7C2" w14:textId="77777777" w:rsidR="002D7293" w:rsidRDefault="002D7293" w:rsidP="002D7293">
      <w:pPr>
        <w:pStyle w:val="Maintxtblt"/>
      </w:pPr>
      <w:r>
        <w:t>Professional development – helping to develop the skills of plain language practitioners and the institutions supporting them.</w:t>
      </w:r>
    </w:p>
    <w:p w14:paraId="5649775B" w14:textId="413DB3C2" w:rsidR="002D7293" w:rsidRDefault="002D7293" w:rsidP="002D7293">
      <w:pPr>
        <w:pStyle w:val="Maintxt"/>
      </w:pPr>
      <w:r>
        <w:t>The award will especially seek to recognize individuals who have contributed to plain language and the community through voluntary activities.</w:t>
      </w:r>
    </w:p>
    <w:p w14:paraId="6200CEAF" w14:textId="0D5F2E67" w:rsidR="000A4934" w:rsidRDefault="000A4934" w:rsidP="002D7293">
      <w:pPr>
        <w:pStyle w:val="Maintxt"/>
      </w:pPr>
      <w:r>
        <w:t>Use the form below for your nomination.</w:t>
      </w:r>
    </w:p>
    <w:p w14:paraId="6DA254BD" w14:textId="3B581A00" w:rsidR="00481C85" w:rsidRDefault="00481C85" w:rsidP="002D7293">
      <w:pPr>
        <w:pStyle w:val="Heading1"/>
        <w:pageBreakBefore/>
      </w:pPr>
      <w:r>
        <w:lastRenderedPageBreak/>
        <w:t xml:space="preserve">Your nomination </w:t>
      </w:r>
    </w:p>
    <w:p w14:paraId="6AAA9A5D" w14:textId="41503AF6" w:rsidR="00481C85" w:rsidRDefault="00481C85" w:rsidP="00F43C84">
      <w:pPr>
        <w:pStyle w:val="Maintxtnum"/>
      </w:pPr>
      <w:r>
        <w:t>Please give us a general overview of your nominee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3C84" w14:paraId="1A760DC6" w14:textId="77777777" w:rsidTr="00FD49FC">
        <w:trPr>
          <w:trHeight w:val="567"/>
        </w:trPr>
        <w:tc>
          <w:tcPr>
            <w:tcW w:w="9016" w:type="dxa"/>
          </w:tcPr>
          <w:p w14:paraId="14D71610" w14:textId="77777777" w:rsidR="00F43C84" w:rsidRDefault="00F43C84" w:rsidP="00FD49FC">
            <w:pPr>
              <w:pStyle w:val="Tabletxt"/>
            </w:pPr>
          </w:p>
        </w:tc>
      </w:tr>
    </w:tbl>
    <w:p w14:paraId="3DFB33FB" w14:textId="77777777" w:rsidR="00F43C84" w:rsidRDefault="00F43C84" w:rsidP="00F43C84">
      <w:pPr>
        <w:pStyle w:val="Maintxt"/>
        <w:spacing w:before="0" w:after="120"/>
      </w:pPr>
    </w:p>
    <w:p w14:paraId="51311FE6" w14:textId="33068027" w:rsidR="00481C85" w:rsidRPr="00865740" w:rsidRDefault="00481C85" w:rsidP="00481C85">
      <w:pPr>
        <w:pStyle w:val="Maintxt"/>
        <w:rPr>
          <w:b/>
          <w:bCs/>
        </w:rPr>
      </w:pPr>
      <w:r>
        <w:t xml:space="preserve">Please address the following criteria in your nomination. </w:t>
      </w:r>
      <w:r w:rsidRPr="00865740">
        <w:rPr>
          <w:b/>
          <w:bCs/>
        </w:rPr>
        <w:t>Yo</w:t>
      </w:r>
      <w:r w:rsidR="002D7293" w:rsidRPr="00865740">
        <w:rPr>
          <w:b/>
          <w:bCs/>
        </w:rPr>
        <w:t>u</w:t>
      </w:r>
      <w:r w:rsidRPr="00865740">
        <w:rPr>
          <w:b/>
          <w:bCs/>
        </w:rPr>
        <w:t>r nominee does not need to have achieved something in all the criteria.</w:t>
      </w:r>
    </w:p>
    <w:p w14:paraId="2A166B95" w14:textId="5D4A4CDC" w:rsidR="00481C85" w:rsidRDefault="00D1671B" w:rsidP="00F43C84">
      <w:pPr>
        <w:pStyle w:val="Maintxtnum"/>
      </w:pPr>
      <w:r>
        <w:t>Tell us how your</w:t>
      </w:r>
      <w:r w:rsidR="00481C85">
        <w:t xml:space="preserve"> nominee </w:t>
      </w:r>
      <w:r w:rsidR="002D7293">
        <w:t>brought significant benefit to the plain language community through</w:t>
      </w:r>
      <w:r w:rsidR="002D7293" w:rsidRPr="002D7293">
        <w:t xml:space="preserve"> </w:t>
      </w:r>
      <w:r w:rsidR="002D7293" w:rsidRPr="002D7293">
        <w:rPr>
          <w:b/>
          <w:bCs/>
        </w:rPr>
        <w:t>technology</w:t>
      </w:r>
      <w:r w:rsidR="002D7293"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3C84" w14:paraId="10D5E499" w14:textId="77777777" w:rsidTr="00F43C84">
        <w:trPr>
          <w:trHeight w:val="567"/>
        </w:trPr>
        <w:tc>
          <w:tcPr>
            <w:tcW w:w="9016" w:type="dxa"/>
          </w:tcPr>
          <w:p w14:paraId="4C8120D8" w14:textId="77777777" w:rsidR="00F43C84" w:rsidRDefault="00F43C84" w:rsidP="00F43C84">
            <w:pPr>
              <w:pStyle w:val="Tabletxt"/>
            </w:pPr>
          </w:p>
        </w:tc>
      </w:tr>
    </w:tbl>
    <w:p w14:paraId="599B2162" w14:textId="77777777" w:rsidR="00F43C84" w:rsidRDefault="00F43C84" w:rsidP="00F43C84">
      <w:pPr>
        <w:pStyle w:val="Maintxt"/>
        <w:spacing w:before="0" w:after="120"/>
      </w:pPr>
    </w:p>
    <w:p w14:paraId="09EAF33F" w14:textId="46350246" w:rsidR="00F43C84" w:rsidRDefault="00D1671B" w:rsidP="002D7293">
      <w:pPr>
        <w:pStyle w:val="Maintxtnum"/>
      </w:pPr>
      <w:r>
        <w:t xml:space="preserve">Tell us how </w:t>
      </w:r>
      <w:r w:rsidR="002D7293">
        <w:t>your nominee brought significant benefit to the plain language community through</w:t>
      </w:r>
      <w:r w:rsidR="002D7293" w:rsidRPr="002D7293">
        <w:t xml:space="preserve"> </w:t>
      </w:r>
      <w:r w:rsidR="002D7293" w:rsidRPr="002D7293">
        <w:rPr>
          <w:b/>
          <w:bCs/>
        </w:rPr>
        <w:t>advocacy</w:t>
      </w:r>
      <w:r w:rsidR="002D7293"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3C84" w14:paraId="23CFB64C" w14:textId="77777777" w:rsidTr="00FD49FC">
        <w:trPr>
          <w:trHeight w:val="567"/>
        </w:trPr>
        <w:tc>
          <w:tcPr>
            <w:tcW w:w="9016" w:type="dxa"/>
          </w:tcPr>
          <w:p w14:paraId="6905EFDC" w14:textId="77777777" w:rsidR="00F43C84" w:rsidRDefault="00F43C84" w:rsidP="00FD49FC">
            <w:pPr>
              <w:pStyle w:val="Tabletxt"/>
            </w:pPr>
          </w:p>
        </w:tc>
      </w:tr>
    </w:tbl>
    <w:p w14:paraId="7291403F" w14:textId="77777777" w:rsidR="00F43C84" w:rsidRDefault="00F43C84" w:rsidP="00F43C84">
      <w:pPr>
        <w:pStyle w:val="Maintxt"/>
        <w:spacing w:before="0" w:after="120"/>
      </w:pPr>
    </w:p>
    <w:p w14:paraId="3857683F" w14:textId="2C68B526" w:rsidR="00F43C84" w:rsidRDefault="00D1671B" w:rsidP="002D7293">
      <w:pPr>
        <w:pStyle w:val="Maintxtnum"/>
      </w:pPr>
      <w:r>
        <w:t xml:space="preserve">Tell us how </w:t>
      </w:r>
      <w:r w:rsidR="002D7293">
        <w:t>your nominee brought significant benefit to the plain language community through</w:t>
      </w:r>
      <w:r w:rsidR="002D7293" w:rsidRPr="002D7293">
        <w:t xml:space="preserve"> </w:t>
      </w:r>
      <w:r w:rsidR="002D7293" w:rsidRPr="002D7293">
        <w:rPr>
          <w:b/>
          <w:bCs/>
        </w:rPr>
        <w:t>research</w:t>
      </w:r>
      <w:r w:rsidR="002D7293"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3C84" w14:paraId="366E1AEF" w14:textId="77777777" w:rsidTr="00FD49FC">
        <w:trPr>
          <w:trHeight w:val="567"/>
        </w:trPr>
        <w:tc>
          <w:tcPr>
            <w:tcW w:w="9016" w:type="dxa"/>
          </w:tcPr>
          <w:p w14:paraId="495AAB65" w14:textId="77777777" w:rsidR="00F43C84" w:rsidRDefault="00F43C84" w:rsidP="00FD49FC">
            <w:pPr>
              <w:pStyle w:val="Tabletxt"/>
            </w:pPr>
          </w:p>
        </w:tc>
      </w:tr>
    </w:tbl>
    <w:p w14:paraId="390C031D" w14:textId="77777777" w:rsidR="00F43C84" w:rsidRDefault="00F43C84" w:rsidP="00F43C84">
      <w:pPr>
        <w:pStyle w:val="Maintxt"/>
        <w:spacing w:before="0" w:after="120"/>
      </w:pPr>
    </w:p>
    <w:p w14:paraId="5B00670E" w14:textId="510AFFCC" w:rsidR="002D7293" w:rsidRDefault="00D1671B" w:rsidP="002D7293">
      <w:pPr>
        <w:pStyle w:val="Maintxtnum"/>
      </w:pPr>
      <w:r>
        <w:t>Tell us how</w:t>
      </w:r>
      <w:r w:rsidR="002D7293">
        <w:t xml:space="preserve"> your nominee brought significant benefit to the plain language community through</w:t>
      </w:r>
      <w:r w:rsidR="002D7293" w:rsidRPr="002D7293">
        <w:t xml:space="preserve"> </w:t>
      </w:r>
      <w:r w:rsidR="002D7293" w:rsidRPr="002D7293">
        <w:rPr>
          <w:b/>
          <w:bCs/>
        </w:rPr>
        <w:t>professional development</w:t>
      </w:r>
      <w:r w:rsidR="002D7293"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D7293" w14:paraId="7F43F435" w14:textId="77777777" w:rsidTr="00493F9C">
        <w:trPr>
          <w:trHeight w:val="567"/>
        </w:trPr>
        <w:tc>
          <w:tcPr>
            <w:tcW w:w="9016" w:type="dxa"/>
          </w:tcPr>
          <w:p w14:paraId="042E4CC6" w14:textId="77777777" w:rsidR="002D7293" w:rsidRDefault="002D7293" w:rsidP="002D7293">
            <w:pPr>
              <w:pStyle w:val="Tabletxt"/>
            </w:pPr>
          </w:p>
        </w:tc>
      </w:tr>
    </w:tbl>
    <w:p w14:paraId="6CFCA2DE" w14:textId="77777777" w:rsidR="002D7293" w:rsidRDefault="002D7293" w:rsidP="002D7293">
      <w:pPr>
        <w:pStyle w:val="Maintxt"/>
        <w:spacing w:before="0" w:after="120"/>
      </w:pPr>
    </w:p>
    <w:p w14:paraId="18E81D60" w14:textId="6E819DA4" w:rsidR="00F43C84" w:rsidRDefault="00D1671B" w:rsidP="00F43C84">
      <w:pPr>
        <w:pStyle w:val="Maintxtnum"/>
      </w:pPr>
      <w:r>
        <w:t>Tell us how</w:t>
      </w:r>
      <w:r w:rsidR="00F43C84">
        <w:t xml:space="preserve"> your nominee made a </w:t>
      </w:r>
      <w:r w:rsidR="00481C85">
        <w:t xml:space="preserve">significant </w:t>
      </w:r>
      <w:r w:rsidR="002D7293">
        <w:t xml:space="preserve">contribution </w:t>
      </w:r>
      <w:r w:rsidR="00EA1ED2">
        <w:t xml:space="preserve">of </w:t>
      </w:r>
      <w:r w:rsidR="00481C85">
        <w:t xml:space="preserve">volunteer </w:t>
      </w:r>
      <w:r w:rsidR="00EA1ED2">
        <w:t xml:space="preserve">activities </w:t>
      </w:r>
      <w:r w:rsidR="00481C85">
        <w:t xml:space="preserve">to </w:t>
      </w:r>
      <w:r w:rsidR="002D7293">
        <w:t xml:space="preserve">the </w:t>
      </w:r>
      <w:r w:rsidR="00481C85">
        <w:t xml:space="preserve">plain language </w:t>
      </w:r>
      <w:r w:rsidR="002D7293">
        <w:t>community</w:t>
      </w:r>
      <w:r w:rsidR="00F43C84">
        <w:t>?</w:t>
      </w:r>
      <w:r w:rsidR="00F43C84" w:rsidRPr="00F43C84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3C84" w14:paraId="2034225B" w14:textId="77777777" w:rsidTr="00FD49FC">
        <w:trPr>
          <w:trHeight w:val="567"/>
        </w:trPr>
        <w:tc>
          <w:tcPr>
            <w:tcW w:w="9016" w:type="dxa"/>
          </w:tcPr>
          <w:p w14:paraId="57E5A692" w14:textId="77777777" w:rsidR="00F43C84" w:rsidRDefault="00F43C84" w:rsidP="00FD49FC">
            <w:pPr>
              <w:pStyle w:val="Tabletxt"/>
            </w:pPr>
          </w:p>
        </w:tc>
      </w:tr>
    </w:tbl>
    <w:p w14:paraId="0B16C571" w14:textId="77777777" w:rsidR="00F43C84" w:rsidRDefault="00F43C84" w:rsidP="00F43C84">
      <w:pPr>
        <w:pStyle w:val="Maintxt"/>
        <w:spacing w:before="0" w:after="120"/>
      </w:pPr>
    </w:p>
    <w:p w14:paraId="7DBFCF49" w14:textId="24058E55" w:rsidR="00F43C84" w:rsidRDefault="000A4934" w:rsidP="00F43C84">
      <w:pPr>
        <w:pStyle w:val="Maintxtnum"/>
      </w:pPr>
      <w:r>
        <w:t xml:space="preserve">What else do you want to add about your nominee?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3C84" w14:paraId="5CEEB4EF" w14:textId="77777777" w:rsidTr="00FD49FC">
        <w:trPr>
          <w:trHeight w:val="567"/>
        </w:trPr>
        <w:tc>
          <w:tcPr>
            <w:tcW w:w="9016" w:type="dxa"/>
          </w:tcPr>
          <w:p w14:paraId="03A1455D" w14:textId="77777777" w:rsidR="00F43C84" w:rsidRDefault="00F43C84" w:rsidP="00FD49FC">
            <w:pPr>
              <w:pStyle w:val="Tabletxt"/>
            </w:pPr>
          </w:p>
        </w:tc>
      </w:tr>
    </w:tbl>
    <w:p w14:paraId="4CA01ED9" w14:textId="77777777" w:rsidR="00F43C84" w:rsidRDefault="00F43C84" w:rsidP="00F43C84">
      <w:pPr>
        <w:pStyle w:val="Maintxt"/>
        <w:spacing w:before="0" w:after="120"/>
      </w:pPr>
    </w:p>
    <w:p w14:paraId="6EB88E7E" w14:textId="68060259" w:rsidR="00481C85" w:rsidRDefault="00BA3182" w:rsidP="00EA1ED2">
      <w:pPr>
        <w:pStyle w:val="Heading1"/>
        <w:pageBreakBefore/>
      </w:pPr>
      <w:r>
        <w:lastRenderedPageBreak/>
        <w:t>Nominator and supporters</w:t>
      </w:r>
    </w:p>
    <w:p w14:paraId="4994EF7E" w14:textId="4F35D085" w:rsidR="00BA3182" w:rsidRDefault="00BA3182" w:rsidP="00BA3182">
      <w:pPr>
        <w:pStyle w:val="Maintxt"/>
      </w:pPr>
      <w:r>
        <w:t xml:space="preserve">The nomination must be made by a PLAIN member, supported by another PLAIN member and </w:t>
      </w:r>
      <w:r w:rsidRPr="00A84FFF">
        <w:t xml:space="preserve">at least one other individual active in the plain-language profession </w:t>
      </w:r>
      <w:r>
        <w:t xml:space="preserve">(who </w:t>
      </w:r>
      <w:r w:rsidR="000A4934">
        <w:t>need not be a PLAIN member</w:t>
      </w:r>
      <w:r>
        <w:t>).</w:t>
      </w:r>
    </w:p>
    <w:p w14:paraId="42759E19" w14:textId="77777777" w:rsidR="00BA3182" w:rsidRPr="00BA3182" w:rsidRDefault="00BA3182" w:rsidP="00BA3182">
      <w:pPr>
        <w:pStyle w:val="Maintxt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1422"/>
        <w:gridCol w:w="993"/>
        <w:gridCol w:w="274"/>
        <w:gridCol w:w="9"/>
        <w:gridCol w:w="3544"/>
      </w:tblGrid>
      <w:tr w:rsidR="00BA3182" w:rsidRPr="00A84FFF" w14:paraId="626D55ED" w14:textId="77777777" w:rsidTr="00035F4E">
        <w:trPr>
          <w:trHeight w:val="454"/>
        </w:trPr>
        <w:tc>
          <w:tcPr>
            <w:tcW w:w="2547" w:type="dxa"/>
            <w:tcBorders>
              <w:right w:val="single" w:sz="4" w:space="0" w:color="auto"/>
            </w:tcBorders>
            <w:vAlign w:val="bottom"/>
          </w:tcPr>
          <w:p w14:paraId="393F7B0C" w14:textId="77777777" w:rsidR="00BA3182" w:rsidRPr="00A84FFF" w:rsidRDefault="00BA3182" w:rsidP="006A2C30">
            <w:pPr>
              <w:pStyle w:val="Maintxt"/>
            </w:pPr>
            <w:r w:rsidRPr="00A84FFF">
              <w:t>Nominating member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C885" w14:textId="77777777" w:rsidR="00BA3182" w:rsidRPr="00A84FFF" w:rsidRDefault="00BA3182" w:rsidP="00FD49FC">
            <w:pPr>
              <w:pStyle w:val="Tabletxt"/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FD7E9F" w14:textId="77777777" w:rsidR="00BA3182" w:rsidRPr="00A84FFF" w:rsidRDefault="00BA3182" w:rsidP="00FD49FC">
            <w:pPr>
              <w:pStyle w:val="Tablet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47AE" w14:textId="04ABDC73" w:rsidR="00BA3182" w:rsidRPr="00A84FFF" w:rsidRDefault="00BA3182" w:rsidP="00FD49FC">
            <w:pPr>
              <w:pStyle w:val="Tabletxt"/>
            </w:pPr>
          </w:p>
        </w:tc>
      </w:tr>
      <w:tr w:rsidR="00BA3182" w:rsidRPr="00A74638" w14:paraId="5CCA193D" w14:textId="77777777" w:rsidTr="00035F4E">
        <w:tc>
          <w:tcPr>
            <w:tcW w:w="2547" w:type="dxa"/>
            <w:vAlign w:val="bottom"/>
          </w:tcPr>
          <w:p w14:paraId="1786569E" w14:textId="77777777" w:rsidR="00BA3182" w:rsidRPr="006A2C30" w:rsidRDefault="00BA3182" w:rsidP="00FD49FC">
            <w:pPr>
              <w:pStyle w:val="Tabletxt"/>
              <w:spacing w:after="0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2698" w:type="dxa"/>
            <w:gridSpan w:val="4"/>
          </w:tcPr>
          <w:p w14:paraId="17B5A5FF" w14:textId="77777777" w:rsidR="00BA3182" w:rsidRPr="006A2C30" w:rsidRDefault="00BA3182" w:rsidP="00FD49FC">
            <w:pPr>
              <w:pStyle w:val="Tabletxt"/>
              <w:spacing w:before="0"/>
              <w:rPr>
                <w:rFonts w:ascii="Georgia" w:hAnsi="Georgia"/>
                <w:sz w:val="16"/>
                <w:szCs w:val="16"/>
              </w:rPr>
            </w:pPr>
            <w:r w:rsidRPr="006A2C30">
              <w:rPr>
                <w:rFonts w:ascii="Georgia" w:hAnsi="Georgia"/>
                <w:sz w:val="16"/>
                <w:szCs w:val="16"/>
              </w:rPr>
              <w:t>Name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EADDCC3" w14:textId="01928788" w:rsidR="00BA3182" w:rsidRPr="006A2C30" w:rsidRDefault="00BA3182" w:rsidP="00FD49FC">
            <w:pPr>
              <w:pStyle w:val="Tabletxt"/>
              <w:spacing w:before="0"/>
              <w:rPr>
                <w:rFonts w:ascii="Georgia" w:hAnsi="Georgia"/>
                <w:sz w:val="16"/>
                <w:szCs w:val="16"/>
              </w:rPr>
            </w:pPr>
            <w:r w:rsidRPr="006A2C30">
              <w:rPr>
                <w:rFonts w:ascii="Georgia" w:hAnsi="Georgia"/>
                <w:sz w:val="16"/>
                <w:szCs w:val="16"/>
              </w:rPr>
              <w:t>Email address</w:t>
            </w:r>
          </w:p>
        </w:tc>
      </w:tr>
      <w:tr w:rsidR="00BA3182" w:rsidRPr="00A84FFF" w14:paraId="7BA9F617" w14:textId="77777777" w:rsidTr="00035F4E">
        <w:trPr>
          <w:trHeight w:val="454"/>
        </w:trPr>
        <w:tc>
          <w:tcPr>
            <w:tcW w:w="2547" w:type="dxa"/>
            <w:tcBorders>
              <w:right w:val="single" w:sz="4" w:space="0" w:color="auto"/>
            </w:tcBorders>
            <w:vAlign w:val="bottom"/>
          </w:tcPr>
          <w:p w14:paraId="50370FA0" w14:textId="77777777" w:rsidR="00BA3182" w:rsidRPr="00A84FFF" w:rsidRDefault="00BA3182" w:rsidP="006A2C30">
            <w:pPr>
              <w:pStyle w:val="Maintxt"/>
            </w:pPr>
            <w:r w:rsidRPr="00A84FFF">
              <w:t>Supporting member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FA5F" w14:textId="77777777" w:rsidR="00BA3182" w:rsidRPr="00A84FFF" w:rsidRDefault="00BA3182" w:rsidP="00FD49FC">
            <w:pPr>
              <w:pStyle w:val="Tabletxt"/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69C595" w14:textId="77777777" w:rsidR="00BA3182" w:rsidRPr="00A84FFF" w:rsidRDefault="00BA3182" w:rsidP="00FD49FC">
            <w:pPr>
              <w:pStyle w:val="Tablet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DACB" w14:textId="522F6EC2" w:rsidR="00BA3182" w:rsidRPr="00A84FFF" w:rsidRDefault="00BA3182" w:rsidP="00FD49FC">
            <w:pPr>
              <w:pStyle w:val="Tabletxt"/>
            </w:pPr>
          </w:p>
        </w:tc>
      </w:tr>
      <w:tr w:rsidR="00BA3182" w:rsidRPr="00A74638" w14:paraId="44319846" w14:textId="77777777" w:rsidTr="00035F4E">
        <w:tc>
          <w:tcPr>
            <w:tcW w:w="2547" w:type="dxa"/>
            <w:vAlign w:val="bottom"/>
          </w:tcPr>
          <w:p w14:paraId="4252C938" w14:textId="77777777" w:rsidR="00BA3182" w:rsidRPr="006A2C30" w:rsidRDefault="00BA3182" w:rsidP="00FD49FC">
            <w:pPr>
              <w:pStyle w:val="Tabletxt"/>
              <w:spacing w:after="0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2698" w:type="dxa"/>
            <w:gridSpan w:val="4"/>
          </w:tcPr>
          <w:p w14:paraId="7CFE334B" w14:textId="77777777" w:rsidR="00BA3182" w:rsidRPr="006A2C30" w:rsidRDefault="00BA3182" w:rsidP="00FD49FC">
            <w:pPr>
              <w:pStyle w:val="Tabletxt"/>
              <w:spacing w:before="0"/>
              <w:rPr>
                <w:rFonts w:ascii="Georgia" w:hAnsi="Georgia"/>
                <w:sz w:val="16"/>
                <w:szCs w:val="16"/>
              </w:rPr>
            </w:pPr>
            <w:r w:rsidRPr="006A2C30">
              <w:rPr>
                <w:rFonts w:ascii="Georgia" w:hAnsi="Georgia"/>
                <w:sz w:val="16"/>
                <w:szCs w:val="16"/>
              </w:rPr>
              <w:t>Name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F02CF2A" w14:textId="257A9E86" w:rsidR="00BA3182" w:rsidRPr="006A2C30" w:rsidRDefault="00BA3182" w:rsidP="00FD49FC">
            <w:pPr>
              <w:pStyle w:val="Tabletxt"/>
              <w:spacing w:before="0"/>
              <w:rPr>
                <w:rFonts w:ascii="Georgia" w:hAnsi="Georgia"/>
                <w:sz w:val="16"/>
                <w:szCs w:val="16"/>
              </w:rPr>
            </w:pPr>
            <w:r w:rsidRPr="006A2C30">
              <w:rPr>
                <w:rFonts w:ascii="Georgia" w:hAnsi="Georgia"/>
                <w:sz w:val="16"/>
                <w:szCs w:val="16"/>
              </w:rPr>
              <w:t>Email address</w:t>
            </w:r>
          </w:p>
        </w:tc>
      </w:tr>
      <w:tr w:rsidR="00BA3182" w:rsidRPr="00A84FFF" w14:paraId="6837C018" w14:textId="77777777" w:rsidTr="00035F4E">
        <w:trPr>
          <w:trHeight w:val="454"/>
        </w:trPr>
        <w:tc>
          <w:tcPr>
            <w:tcW w:w="2547" w:type="dxa"/>
            <w:tcBorders>
              <w:right w:val="single" w:sz="4" w:space="0" w:color="auto"/>
            </w:tcBorders>
            <w:vAlign w:val="bottom"/>
          </w:tcPr>
          <w:p w14:paraId="3DAB8AA0" w14:textId="5E8D7035" w:rsidR="00BA3182" w:rsidRPr="00A84FFF" w:rsidRDefault="000A4934" w:rsidP="006A2C30">
            <w:pPr>
              <w:pStyle w:val="Maintxt"/>
            </w:pPr>
            <w:r>
              <w:t>Second</w:t>
            </w:r>
            <w:r w:rsidR="00BA3182" w:rsidRPr="00A84FFF">
              <w:t xml:space="preserve"> supporter</w:t>
            </w:r>
            <w:r w:rsidR="00BA3182">
              <w:t xml:space="preserve"> 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48D3" w14:textId="77777777" w:rsidR="00BA3182" w:rsidRPr="00A84FFF" w:rsidRDefault="00BA3182" w:rsidP="00FD49FC">
            <w:pPr>
              <w:pStyle w:val="Tabletxt"/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089328" w14:textId="77777777" w:rsidR="00BA3182" w:rsidRPr="00A84FFF" w:rsidRDefault="00BA3182" w:rsidP="00FD49FC">
            <w:pPr>
              <w:pStyle w:val="Tabletx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55D3" w14:textId="6378D2C2" w:rsidR="00BA3182" w:rsidRPr="00A84FFF" w:rsidRDefault="00BA3182" w:rsidP="00FD49FC">
            <w:pPr>
              <w:pStyle w:val="Tabletxt"/>
            </w:pPr>
          </w:p>
        </w:tc>
      </w:tr>
      <w:tr w:rsidR="00BA3182" w:rsidRPr="00A74638" w14:paraId="34EABEF4" w14:textId="77777777" w:rsidTr="00035F4E">
        <w:tc>
          <w:tcPr>
            <w:tcW w:w="2547" w:type="dxa"/>
          </w:tcPr>
          <w:p w14:paraId="3DD15972" w14:textId="789BC041" w:rsidR="00BA3182" w:rsidRPr="006A2C30" w:rsidRDefault="00BA3182" w:rsidP="00FD49FC">
            <w:pPr>
              <w:pStyle w:val="Tabletxt"/>
              <w:spacing w:before="0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2689" w:type="dxa"/>
            <w:gridSpan w:val="3"/>
          </w:tcPr>
          <w:p w14:paraId="23614681" w14:textId="77777777" w:rsidR="00BA3182" w:rsidRPr="006A2C30" w:rsidRDefault="00BA3182" w:rsidP="00FD49FC">
            <w:pPr>
              <w:pStyle w:val="Tabletxt"/>
              <w:spacing w:before="0"/>
              <w:rPr>
                <w:rFonts w:ascii="Georgia" w:hAnsi="Georgia"/>
                <w:sz w:val="16"/>
                <w:szCs w:val="16"/>
              </w:rPr>
            </w:pPr>
            <w:r w:rsidRPr="006A2C30">
              <w:rPr>
                <w:rFonts w:ascii="Georgia" w:hAnsi="Georgia"/>
                <w:sz w:val="16"/>
                <w:szCs w:val="16"/>
              </w:rPr>
              <w:t>Name</w:t>
            </w:r>
          </w:p>
        </w:tc>
        <w:tc>
          <w:tcPr>
            <w:tcW w:w="3553" w:type="dxa"/>
            <w:gridSpan w:val="2"/>
          </w:tcPr>
          <w:p w14:paraId="65DA7F67" w14:textId="2B87CDE6" w:rsidR="00BA3182" w:rsidRPr="006A2C30" w:rsidRDefault="00BA3182" w:rsidP="00FD49FC">
            <w:pPr>
              <w:pStyle w:val="Tabletxt"/>
              <w:spacing w:before="0"/>
              <w:rPr>
                <w:rFonts w:ascii="Georgia" w:hAnsi="Georgia"/>
                <w:sz w:val="16"/>
                <w:szCs w:val="16"/>
              </w:rPr>
            </w:pPr>
            <w:r w:rsidRPr="006A2C30">
              <w:rPr>
                <w:rFonts w:ascii="Georgia" w:hAnsi="Georgia"/>
                <w:sz w:val="16"/>
                <w:szCs w:val="16"/>
              </w:rPr>
              <w:t>Email address</w:t>
            </w:r>
          </w:p>
        </w:tc>
      </w:tr>
      <w:tr w:rsidR="00BA3182" w:rsidRPr="00A84FFF" w14:paraId="6D878807" w14:textId="77777777" w:rsidTr="00035F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6BA573" w14:textId="73167EB0" w:rsidR="00BA3182" w:rsidRPr="00A84FFF" w:rsidRDefault="00BA3182" w:rsidP="006A2C30">
            <w:pPr>
              <w:pStyle w:val="Maintxt"/>
            </w:pPr>
            <w:r>
              <w:t>Details of ‘</w:t>
            </w:r>
            <w:r w:rsidR="000A4934">
              <w:t>Second</w:t>
            </w:r>
            <w:r>
              <w:t xml:space="preserve"> supporter’ (if not a PLAIN member)</w:t>
            </w:r>
          </w:p>
        </w:tc>
        <w:tc>
          <w:tcPr>
            <w:tcW w:w="4820" w:type="dxa"/>
            <w:gridSpan w:val="4"/>
            <w:tcBorders>
              <w:left w:val="single" w:sz="4" w:space="0" w:color="auto"/>
            </w:tcBorders>
          </w:tcPr>
          <w:p w14:paraId="6BB72EB3" w14:textId="77777777" w:rsidR="00BA3182" w:rsidRPr="00A84FFF" w:rsidRDefault="00BA3182" w:rsidP="00493F9C">
            <w:pPr>
              <w:pStyle w:val="Tabletxt"/>
            </w:pPr>
          </w:p>
        </w:tc>
      </w:tr>
    </w:tbl>
    <w:p w14:paraId="0C384E7E" w14:textId="667A7CA6" w:rsidR="00D1671B" w:rsidRDefault="00F43C84" w:rsidP="00481C85">
      <w:pPr>
        <w:pStyle w:val="Maintxt"/>
      </w:pPr>
      <w:r>
        <w:t xml:space="preserve">Please return by email to </w:t>
      </w:r>
      <w:hyperlink r:id="rId8" w:history="1">
        <w:r w:rsidR="00BA3182" w:rsidRPr="00B912C5">
          <w:rPr>
            <w:rStyle w:val="Hyperlink"/>
          </w:rPr>
          <w:t>awards@plainlanguagenetwork.org</w:t>
        </w:r>
      </w:hyperlink>
      <w:r w:rsidR="00D1671B">
        <w:t xml:space="preserve"> by </w:t>
      </w:r>
      <w:r w:rsidR="00865740">
        <w:t>June 26, 2023</w:t>
      </w:r>
    </w:p>
    <w:p w14:paraId="288418CF" w14:textId="58E52C8B" w:rsidR="00481C85" w:rsidRPr="001114A9" w:rsidRDefault="00BA3182" w:rsidP="00481C85">
      <w:pPr>
        <w:pStyle w:val="Maintxt"/>
      </w:pPr>
      <w:r>
        <w:t xml:space="preserve">Please </w:t>
      </w:r>
      <w:proofErr w:type="gramStart"/>
      <w:r>
        <w:t>include  supporting</w:t>
      </w:r>
      <w:proofErr w:type="gramEnd"/>
      <w:r>
        <w:t xml:space="preserve"> email</w:t>
      </w:r>
      <w:r w:rsidR="00D1671B">
        <w:t>s</w:t>
      </w:r>
      <w:r>
        <w:t xml:space="preserve"> from the ‘Supporting member’ and ‘</w:t>
      </w:r>
      <w:r w:rsidR="00D1671B">
        <w:t>Second</w:t>
      </w:r>
      <w:r>
        <w:t xml:space="preserve"> supporter’ to verify </w:t>
      </w:r>
      <w:r w:rsidR="00035F4E">
        <w:t>their</w:t>
      </w:r>
      <w:r>
        <w:t xml:space="preserve"> support </w:t>
      </w:r>
      <w:r w:rsidR="00035F4E">
        <w:t xml:space="preserve">for </w:t>
      </w:r>
      <w:r>
        <w:t>the nomination.</w:t>
      </w:r>
    </w:p>
    <w:sectPr w:rsidR="00481C85" w:rsidRPr="001114A9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6CF1A" w14:textId="77777777" w:rsidR="00987543" w:rsidRDefault="00987543" w:rsidP="00DE1F84">
      <w:r>
        <w:separator/>
      </w:r>
    </w:p>
  </w:endnote>
  <w:endnote w:type="continuationSeparator" w:id="0">
    <w:p w14:paraId="4AD4BED0" w14:textId="77777777" w:rsidR="00987543" w:rsidRDefault="00987543" w:rsidP="00DE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B4B62" w14:textId="29ADD89B" w:rsidR="00DE1F84" w:rsidRDefault="006A2C30" w:rsidP="006A2C30">
    <w:pPr>
      <w:pStyle w:val="Footer"/>
    </w:pPr>
    <w:r>
      <w:t xml:space="preserve">Stephens award template </w:t>
    </w:r>
    <w:r>
      <w:tab/>
      <w:t>28.03.2023</w:t>
    </w:r>
    <w:r>
      <w:tab/>
    </w:r>
    <w:r w:rsidR="00DE1F84">
      <w:fldChar w:fldCharType="begin"/>
    </w:r>
    <w:r w:rsidR="00DE1F84">
      <w:instrText xml:space="preserve"> PAGE   \* MERGEFORMAT </w:instrText>
    </w:r>
    <w:r w:rsidR="00DE1F84">
      <w:fldChar w:fldCharType="separate"/>
    </w:r>
    <w:r w:rsidR="00DE1F84">
      <w:rPr>
        <w:noProof/>
      </w:rPr>
      <w:t>1</w:t>
    </w:r>
    <w:r w:rsidR="00DE1F8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4EEB7" w14:textId="77777777" w:rsidR="00987543" w:rsidRDefault="00987543" w:rsidP="00DE1F84">
      <w:r>
        <w:separator/>
      </w:r>
    </w:p>
  </w:footnote>
  <w:footnote w:type="continuationSeparator" w:id="0">
    <w:p w14:paraId="49B9D97E" w14:textId="77777777" w:rsidR="00987543" w:rsidRDefault="00987543" w:rsidP="00DE1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23185"/>
    <w:multiLevelType w:val="hybridMultilevel"/>
    <w:tmpl w:val="054CA4FC"/>
    <w:lvl w:ilvl="0" w:tplc="A37EC188">
      <w:start w:val="1"/>
      <w:numFmt w:val="bullet"/>
      <w:pStyle w:val="Tabletxtbl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A1778"/>
    <w:multiLevelType w:val="hybridMultilevel"/>
    <w:tmpl w:val="5C22023C"/>
    <w:lvl w:ilvl="0" w:tplc="62B66DD0">
      <w:start w:val="1"/>
      <w:numFmt w:val="decimal"/>
      <w:pStyle w:val="Maintxtnumsub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762A4"/>
    <w:multiLevelType w:val="hybridMultilevel"/>
    <w:tmpl w:val="F49E0C9E"/>
    <w:lvl w:ilvl="0" w:tplc="CCB01632">
      <w:start w:val="1"/>
      <w:numFmt w:val="decimal"/>
      <w:pStyle w:val="Tabletxtnum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61329"/>
    <w:multiLevelType w:val="hybridMultilevel"/>
    <w:tmpl w:val="FCB67E54"/>
    <w:lvl w:ilvl="0" w:tplc="D7E64212">
      <w:start w:val="1"/>
      <w:numFmt w:val="decimal"/>
      <w:pStyle w:val="Maintxtnum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713B7"/>
    <w:multiLevelType w:val="hybridMultilevel"/>
    <w:tmpl w:val="2C82E346"/>
    <w:lvl w:ilvl="0" w:tplc="BD40CD70">
      <w:start w:val="1"/>
      <w:numFmt w:val="bullet"/>
      <w:pStyle w:val="Maintxtbltsub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615D8"/>
    <w:multiLevelType w:val="hybridMultilevel"/>
    <w:tmpl w:val="3C4456C6"/>
    <w:lvl w:ilvl="0" w:tplc="64382F62">
      <w:start w:val="1"/>
      <w:numFmt w:val="bullet"/>
      <w:pStyle w:val="Maintxtbl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489940">
    <w:abstractNumId w:val="5"/>
  </w:num>
  <w:num w:numId="2" w16cid:durableId="1956062639">
    <w:abstractNumId w:val="4"/>
  </w:num>
  <w:num w:numId="3" w16cid:durableId="367486802">
    <w:abstractNumId w:val="3"/>
  </w:num>
  <w:num w:numId="4" w16cid:durableId="712777195">
    <w:abstractNumId w:val="1"/>
  </w:num>
  <w:num w:numId="5" w16cid:durableId="716006103">
    <w:abstractNumId w:val="2"/>
  </w:num>
  <w:num w:numId="6" w16cid:durableId="562564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55"/>
    <w:rsid w:val="00035F4E"/>
    <w:rsid w:val="00070243"/>
    <w:rsid w:val="000A4934"/>
    <w:rsid w:val="001114A9"/>
    <w:rsid w:val="00116B71"/>
    <w:rsid w:val="001777C1"/>
    <w:rsid w:val="001A5773"/>
    <w:rsid w:val="002D7293"/>
    <w:rsid w:val="003A05B9"/>
    <w:rsid w:val="00481C85"/>
    <w:rsid w:val="004E2C2F"/>
    <w:rsid w:val="00634430"/>
    <w:rsid w:val="006A2C30"/>
    <w:rsid w:val="006D431A"/>
    <w:rsid w:val="00704D1C"/>
    <w:rsid w:val="007619B8"/>
    <w:rsid w:val="00865740"/>
    <w:rsid w:val="008B5510"/>
    <w:rsid w:val="008E3020"/>
    <w:rsid w:val="00987543"/>
    <w:rsid w:val="00A5743F"/>
    <w:rsid w:val="00A73155"/>
    <w:rsid w:val="00A74638"/>
    <w:rsid w:val="00A84FFF"/>
    <w:rsid w:val="00AB7750"/>
    <w:rsid w:val="00B30A05"/>
    <w:rsid w:val="00B51D4F"/>
    <w:rsid w:val="00BA3182"/>
    <w:rsid w:val="00D1671B"/>
    <w:rsid w:val="00D53148"/>
    <w:rsid w:val="00D57021"/>
    <w:rsid w:val="00DD1F8F"/>
    <w:rsid w:val="00DE1F84"/>
    <w:rsid w:val="00E60BA6"/>
    <w:rsid w:val="00E872FE"/>
    <w:rsid w:val="00EA1ED2"/>
    <w:rsid w:val="00F43C84"/>
    <w:rsid w:val="00F4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7D1F2"/>
  <w15:chartTrackingRefBased/>
  <w15:docId w15:val="{42D1CA19-BB27-4686-BAC5-26F14C23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114A9"/>
    <w:pPr>
      <w:spacing w:after="0" w:line="240" w:lineRule="auto"/>
    </w:pPr>
    <w:rPr>
      <w:rFonts w:ascii="Georgia" w:hAnsi="Georgia"/>
    </w:rPr>
  </w:style>
  <w:style w:type="paragraph" w:styleId="Heading1">
    <w:name w:val="heading 1"/>
    <w:basedOn w:val="Normal"/>
    <w:next w:val="Maintxt"/>
    <w:link w:val="Heading1Char"/>
    <w:uiPriority w:val="9"/>
    <w:qFormat/>
    <w:rsid w:val="00A5743F"/>
    <w:pPr>
      <w:keepNext/>
      <w:keepLines/>
      <w:spacing w:before="240"/>
      <w:outlineLvl w:val="0"/>
    </w:pPr>
    <w:rPr>
      <w:rFonts w:ascii="Verdana" w:eastAsiaTheme="majorEastAsia" w:hAnsi="Verdana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Maintxt"/>
    <w:link w:val="Heading2Char"/>
    <w:uiPriority w:val="9"/>
    <w:unhideWhenUsed/>
    <w:qFormat/>
    <w:rsid w:val="00A5743F"/>
    <w:pPr>
      <w:outlineLvl w:val="1"/>
    </w:pPr>
    <w:rPr>
      <w:b w:val="0"/>
      <w:szCs w:val="26"/>
    </w:rPr>
  </w:style>
  <w:style w:type="paragraph" w:styleId="Heading3">
    <w:name w:val="heading 3"/>
    <w:basedOn w:val="Heading1"/>
    <w:next w:val="Maintxt"/>
    <w:link w:val="Heading3Char"/>
    <w:uiPriority w:val="9"/>
    <w:unhideWhenUsed/>
    <w:qFormat/>
    <w:rsid w:val="00A5743F"/>
    <w:pPr>
      <w:outlineLvl w:val="2"/>
    </w:pPr>
    <w:rPr>
      <w:color w:val="1F3763" w:themeColor="accent1" w:themeShade="7F"/>
      <w:sz w:val="24"/>
      <w:szCs w:val="24"/>
    </w:rPr>
  </w:style>
  <w:style w:type="paragraph" w:styleId="Heading4">
    <w:name w:val="heading 4"/>
    <w:basedOn w:val="Heading1"/>
    <w:next w:val="Maintxt"/>
    <w:link w:val="Heading4Char"/>
    <w:uiPriority w:val="9"/>
    <w:unhideWhenUsed/>
    <w:qFormat/>
    <w:rsid w:val="00A5743F"/>
    <w:pPr>
      <w:outlineLvl w:val="3"/>
    </w:pPr>
    <w:rPr>
      <w:b w:val="0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txt">
    <w:name w:val="Main_txt"/>
    <w:basedOn w:val="Normal"/>
    <w:qFormat/>
    <w:rsid w:val="00A5743F"/>
    <w:pPr>
      <w:spacing w:before="120"/>
    </w:pPr>
  </w:style>
  <w:style w:type="paragraph" w:customStyle="1" w:styleId="Maintxtblt">
    <w:name w:val="Main_txt_blt"/>
    <w:basedOn w:val="Maintxt"/>
    <w:qFormat/>
    <w:rsid w:val="00070243"/>
    <w:pPr>
      <w:numPr>
        <w:numId w:val="1"/>
      </w:numPr>
      <w:ind w:left="340" w:hanging="340"/>
    </w:pPr>
  </w:style>
  <w:style w:type="paragraph" w:customStyle="1" w:styleId="Maintxtbltsub">
    <w:name w:val="Main_txt_blt_sub"/>
    <w:basedOn w:val="Maintxtblt"/>
    <w:rsid w:val="00070243"/>
    <w:pPr>
      <w:numPr>
        <w:numId w:val="2"/>
      </w:numPr>
      <w:ind w:left="680" w:hanging="340"/>
    </w:pPr>
  </w:style>
  <w:style w:type="paragraph" w:customStyle="1" w:styleId="Maintxtnum">
    <w:name w:val="Main_txt_num"/>
    <w:basedOn w:val="Maintxt"/>
    <w:qFormat/>
    <w:rsid w:val="00F43C84"/>
    <w:pPr>
      <w:numPr>
        <w:numId w:val="3"/>
      </w:numPr>
      <w:spacing w:after="60"/>
      <w:ind w:left="340" w:hanging="340"/>
    </w:pPr>
  </w:style>
  <w:style w:type="paragraph" w:customStyle="1" w:styleId="Maintxtnumsub">
    <w:name w:val="Main_txt_num_sub"/>
    <w:basedOn w:val="Maintxtnum"/>
    <w:rsid w:val="00704D1C"/>
    <w:pPr>
      <w:numPr>
        <w:numId w:val="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A5743F"/>
    <w:rPr>
      <w:rFonts w:ascii="Verdana" w:eastAsiaTheme="majorEastAsia" w:hAnsi="Verdana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743F"/>
    <w:rPr>
      <w:rFonts w:ascii="Verdana" w:eastAsiaTheme="majorEastAsia" w:hAnsi="Verdana" w:cstheme="majorBidi"/>
      <w:color w:val="2F5496" w:themeColor="accent1" w:themeShade="BF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743F"/>
    <w:rPr>
      <w:rFonts w:ascii="Verdana" w:eastAsiaTheme="majorEastAsia" w:hAnsi="Verdana" w:cstheme="majorBidi"/>
      <w:b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5743F"/>
    <w:rPr>
      <w:rFonts w:ascii="Verdana" w:eastAsiaTheme="majorEastAsia" w:hAnsi="Verdana" w:cstheme="majorBidi"/>
      <w:iCs/>
      <w:color w:val="2F5496" w:themeColor="accent1" w:themeShade="BF"/>
      <w:sz w:val="24"/>
      <w:szCs w:val="32"/>
    </w:rPr>
  </w:style>
  <w:style w:type="paragraph" w:customStyle="1" w:styleId="Maintxtindent">
    <w:name w:val="Main_txt_indent"/>
    <w:basedOn w:val="Maintxt"/>
    <w:rsid w:val="00A5743F"/>
    <w:pPr>
      <w:ind w:left="340"/>
    </w:pPr>
  </w:style>
  <w:style w:type="paragraph" w:customStyle="1" w:styleId="Tabletxt">
    <w:name w:val="Table_txt"/>
    <w:rsid w:val="008B5510"/>
    <w:pPr>
      <w:spacing w:before="60" w:after="60" w:line="240" w:lineRule="auto"/>
    </w:pPr>
    <w:rPr>
      <w:rFonts w:ascii="Verdana" w:hAnsi="Verdana"/>
      <w:sz w:val="20"/>
    </w:rPr>
  </w:style>
  <w:style w:type="paragraph" w:customStyle="1" w:styleId="Tabletxthead">
    <w:name w:val="Table_txt_head"/>
    <w:basedOn w:val="Tabletxt"/>
    <w:rsid w:val="003A05B9"/>
    <w:pPr>
      <w:keepNext/>
      <w:keepLines/>
    </w:pPr>
    <w:rPr>
      <w:b/>
    </w:rPr>
  </w:style>
  <w:style w:type="paragraph" w:customStyle="1" w:styleId="Tabletxtblt">
    <w:name w:val="Table_txt_blt"/>
    <w:basedOn w:val="Tabletxt"/>
    <w:rsid w:val="008B5510"/>
    <w:pPr>
      <w:numPr>
        <w:numId w:val="6"/>
      </w:numPr>
      <w:ind w:left="227" w:hanging="227"/>
    </w:pPr>
  </w:style>
  <w:style w:type="paragraph" w:customStyle="1" w:styleId="Tabletxtnum">
    <w:name w:val="Table_txt_num"/>
    <w:basedOn w:val="Tabletxt"/>
    <w:rsid w:val="003A05B9"/>
    <w:pPr>
      <w:numPr>
        <w:numId w:val="5"/>
      </w:numPr>
      <w:ind w:left="227" w:hanging="227"/>
    </w:pPr>
  </w:style>
  <w:style w:type="table" w:styleId="TableGrid">
    <w:name w:val="Table Grid"/>
    <w:basedOn w:val="TableNormal"/>
    <w:uiPriority w:val="39"/>
    <w:rsid w:val="00A57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8B5510"/>
    <w:pPr>
      <w:spacing w:after="0" w:line="120" w:lineRule="exact"/>
    </w:pPr>
    <w:rPr>
      <w:rFonts w:ascii="Georgia" w:hAnsi="Georgia"/>
    </w:rPr>
  </w:style>
  <w:style w:type="paragraph" w:styleId="Title">
    <w:name w:val="Title"/>
    <w:basedOn w:val="Normal"/>
    <w:next w:val="Normal"/>
    <w:link w:val="TitleChar"/>
    <w:uiPriority w:val="10"/>
    <w:qFormat/>
    <w:rsid w:val="00A7315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A73155"/>
    <w:pPr>
      <w:numPr>
        <w:ilvl w:val="1"/>
      </w:numPr>
      <w:pBdr>
        <w:top w:val="single" w:sz="4" w:space="6" w:color="auto"/>
        <w:bottom w:val="single" w:sz="4" w:space="6" w:color="auto"/>
      </w:pBdr>
      <w:spacing w:before="120" w:after="120"/>
    </w:pPr>
    <w:rPr>
      <w:rFonts w:ascii="Verdana" w:eastAsiaTheme="minorEastAsia" w:hAnsi="Verdana"/>
    </w:rPr>
  </w:style>
  <w:style w:type="character" w:customStyle="1" w:styleId="SubtitleChar">
    <w:name w:val="Subtitle Char"/>
    <w:basedOn w:val="DefaultParagraphFont"/>
    <w:link w:val="Subtitle"/>
    <w:uiPriority w:val="11"/>
    <w:rsid w:val="00A73155"/>
    <w:rPr>
      <w:rFonts w:ascii="Verdana" w:eastAsiaTheme="minorEastAsia" w:hAnsi="Verdana"/>
    </w:rPr>
  </w:style>
  <w:style w:type="character" w:styleId="Hyperlink">
    <w:name w:val="Hyperlink"/>
    <w:basedOn w:val="DefaultParagraphFont"/>
    <w:uiPriority w:val="99"/>
    <w:unhideWhenUsed/>
    <w:rsid w:val="00BA31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1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E1F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F84"/>
    <w:rPr>
      <w:rFonts w:ascii="Georgia" w:hAnsi="Georgia"/>
    </w:rPr>
  </w:style>
  <w:style w:type="paragraph" w:styleId="Footer">
    <w:name w:val="footer"/>
    <w:basedOn w:val="Normal"/>
    <w:link w:val="FooterChar"/>
    <w:uiPriority w:val="99"/>
    <w:unhideWhenUsed/>
    <w:rsid w:val="006A2C30"/>
    <w:pPr>
      <w:tabs>
        <w:tab w:val="center" w:pos="4513"/>
        <w:tab w:val="right" w:pos="9026"/>
      </w:tabs>
    </w:pPr>
    <w:rPr>
      <w:rFonts w:ascii="Verdana" w:hAnsi="Verdana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A2C30"/>
    <w:rPr>
      <w:rFonts w:ascii="Verdana" w:hAnsi="Verdana"/>
      <w:sz w:val="16"/>
    </w:rPr>
  </w:style>
  <w:style w:type="paragraph" w:styleId="Revision">
    <w:name w:val="Revision"/>
    <w:hidden/>
    <w:uiPriority w:val="99"/>
    <w:semiHidden/>
    <w:rsid w:val="000A4934"/>
    <w:pPr>
      <w:spacing w:after="0" w:line="240" w:lineRule="auto"/>
    </w:pPr>
    <w:rPr>
      <w:rFonts w:ascii="Georgia" w:hAnsi="Georgia"/>
    </w:rPr>
  </w:style>
  <w:style w:type="character" w:styleId="CommentReference">
    <w:name w:val="annotation reference"/>
    <w:basedOn w:val="DefaultParagraphFont"/>
    <w:uiPriority w:val="99"/>
    <w:semiHidden/>
    <w:unhideWhenUsed/>
    <w:rsid w:val="000A4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49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4934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934"/>
    <w:rPr>
      <w:rFonts w:ascii="Georgia" w:hAnsi="Georg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plainlanguagenetwork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de_\AppData\Roaming\Microsoft\Templates\PLAI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PLAIN</Template>
  <TotalTime>2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Bede Sunter</dc:creator>
  <cp:keywords/>
  <dc:description/>
  <cp:lastModifiedBy>Bede Sunter</cp:lastModifiedBy>
  <cp:revision>3</cp:revision>
  <dcterms:created xsi:type="dcterms:W3CDTF">2023-03-28T01:19:00Z</dcterms:created>
  <dcterms:modified xsi:type="dcterms:W3CDTF">2023-03-28T01:21:00Z</dcterms:modified>
</cp:coreProperties>
</file>